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ED" w:rsidRDefault="00862FBE">
      <w:pPr>
        <w:spacing w:line="360" w:lineRule="exac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1-3</w:t>
      </w:r>
    </w:p>
    <w:p w:rsidR="00E810ED" w:rsidRDefault="005531C7" w:rsidP="009861A6">
      <w:pPr>
        <w:spacing w:beforeLines="100" w:line="3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环境学院</w:t>
      </w:r>
      <w:r w:rsidR="00862FBE">
        <w:rPr>
          <w:b/>
          <w:bCs/>
          <w:sz w:val="44"/>
          <w:szCs w:val="44"/>
        </w:rPr>
        <w:t>研究生科研与实践创新计划立项名单</w:t>
      </w:r>
    </w:p>
    <w:p w:rsidR="005531C7" w:rsidRDefault="005531C7" w:rsidP="009861A6">
      <w:pPr>
        <w:spacing w:beforeLines="100" w:line="360" w:lineRule="exact"/>
        <w:jc w:val="center"/>
        <w:rPr>
          <w:b/>
          <w:bCs/>
          <w:sz w:val="44"/>
          <w:szCs w:val="44"/>
        </w:rPr>
      </w:pPr>
    </w:p>
    <w:tbl>
      <w:tblPr>
        <w:tblW w:w="14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1"/>
        <w:gridCol w:w="907"/>
        <w:gridCol w:w="5566"/>
        <w:gridCol w:w="1418"/>
        <w:gridCol w:w="1275"/>
        <w:gridCol w:w="1276"/>
        <w:gridCol w:w="1418"/>
        <w:gridCol w:w="1984"/>
      </w:tblGrid>
      <w:tr w:rsidR="00E810ED">
        <w:trPr>
          <w:trHeight w:val="774"/>
          <w:jc w:val="center"/>
        </w:trPr>
        <w:tc>
          <w:tcPr>
            <w:tcW w:w="581" w:type="dxa"/>
            <w:vAlign w:val="center"/>
          </w:tcPr>
          <w:bookmarkEnd w:id="0"/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申请人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申请项目名称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研究生层次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br/>
              <w:t>(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硕士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指导教师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项目类别</w:t>
            </w:r>
          </w:p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（科研计划</w:t>
            </w:r>
            <w:r>
              <w:rPr>
                <w:rFonts w:eastAsia="黑体"/>
                <w:bCs/>
                <w:szCs w:val="21"/>
              </w:rPr>
              <w:t>/</w:t>
            </w:r>
            <w:r>
              <w:rPr>
                <w:rFonts w:eastAsia="黑体"/>
                <w:bCs/>
                <w:szCs w:val="21"/>
              </w:rPr>
              <w:t>实践计划）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项目类型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br/>
              <w:t>(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人文社科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自然科学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一级学科</w:t>
            </w:r>
            <w:r>
              <w:rPr>
                <w:rFonts w:eastAsia="黑体"/>
                <w:szCs w:val="21"/>
              </w:rPr>
              <w:t>名称或专业学位类别</w:t>
            </w: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</w:tbl>
    <w:p w:rsidR="005531C7" w:rsidRDefault="005531C7">
      <w:pPr>
        <w:spacing w:line="460" w:lineRule="exact"/>
        <w:rPr>
          <w:sz w:val="24"/>
        </w:rPr>
      </w:pPr>
    </w:p>
    <w:p w:rsidR="00E810ED" w:rsidRDefault="00862FBE">
      <w:pPr>
        <w:spacing w:line="460" w:lineRule="exact"/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9861A6">
        <w:rPr>
          <w:sz w:val="24"/>
        </w:rPr>
        <w:t xml:space="preserve">   </w:t>
      </w:r>
      <w:r w:rsidR="009861A6">
        <w:rPr>
          <w:sz w:val="24"/>
        </w:rPr>
        <w:tab/>
        <w:t xml:space="preserve">          </w:t>
      </w:r>
      <w:r w:rsidR="005531C7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E810ED" w:rsidSect="00E810E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F4" w:rsidRDefault="00BF50F4" w:rsidP="005531C7">
      <w:r>
        <w:separator/>
      </w:r>
    </w:p>
  </w:footnote>
  <w:footnote w:type="continuationSeparator" w:id="0">
    <w:p w:rsidR="00BF50F4" w:rsidRDefault="00BF50F4" w:rsidP="00553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C58C0"/>
    <w:rsid w:val="005531C7"/>
    <w:rsid w:val="007F14CC"/>
    <w:rsid w:val="00862FBE"/>
    <w:rsid w:val="009861A6"/>
    <w:rsid w:val="00BF50F4"/>
    <w:rsid w:val="00E810ED"/>
    <w:rsid w:val="25AC58C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E8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5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31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3</cp:revision>
  <dcterms:created xsi:type="dcterms:W3CDTF">2018-11-29T05:08:00Z</dcterms:created>
  <dcterms:modified xsi:type="dcterms:W3CDTF">2020-05-28T09:04:00Z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